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AC01" w14:textId="77777777" w:rsidR="008E3FAC" w:rsidRDefault="00F65A48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附件3</w:t>
      </w:r>
    </w:p>
    <w:p w14:paraId="2A1EA484" w14:textId="77777777" w:rsidR="008E3FAC" w:rsidRDefault="008E3FAC">
      <w:pPr>
        <w:jc w:val="center"/>
        <w:rPr>
          <w:rFonts w:ascii="仿宋_GB2312" w:eastAsia="仿宋_GB2312" w:hAnsi="宋体"/>
          <w:bCs/>
          <w:color w:val="000000" w:themeColor="text1"/>
          <w:kern w:val="0"/>
          <w:sz w:val="28"/>
          <w:szCs w:val="28"/>
          <w:lang w:val="en-GB"/>
        </w:rPr>
      </w:pPr>
    </w:p>
    <w:p w14:paraId="749A230F" w14:textId="77777777" w:rsidR="008E3FAC" w:rsidRDefault="00F65A48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52"/>
          <w:szCs w:val="5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52"/>
          <w:szCs w:val="52"/>
          <w:lang w:val="en-GB"/>
        </w:rPr>
        <w:t>第十三届紫金科技创新奖</w:t>
      </w:r>
    </w:p>
    <w:p w14:paraId="583FDEC0" w14:textId="77777777" w:rsidR="008E3FAC" w:rsidRDefault="00F65A48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52"/>
          <w:szCs w:val="5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52"/>
          <w:szCs w:val="52"/>
          <w:lang w:val="en-GB"/>
        </w:rPr>
        <w:t>申 报 书</w:t>
      </w:r>
    </w:p>
    <w:p w14:paraId="25513F99" w14:textId="77777777" w:rsidR="008E3FAC" w:rsidRDefault="008E3FAC">
      <w:pPr>
        <w:spacing w:line="780" w:lineRule="auto"/>
        <w:ind w:firstLineChars="250" w:firstLine="700"/>
        <w:rPr>
          <w:rFonts w:ascii="仿宋_GB2312" w:eastAsia="仿宋_GB2312" w:hAnsi="黑体"/>
          <w:color w:val="000000" w:themeColor="text1"/>
          <w:kern w:val="0"/>
          <w:sz w:val="28"/>
          <w:szCs w:val="28"/>
          <w:lang w:val="en-GB"/>
        </w:rPr>
      </w:pPr>
    </w:p>
    <w:p w14:paraId="39018DE0" w14:textId="77777777" w:rsidR="008E3FAC" w:rsidRDefault="008E3FAC">
      <w:pPr>
        <w:spacing w:line="780" w:lineRule="auto"/>
        <w:ind w:firstLineChars="250" w:firstLine="700"/>
        <w:rPr>
          <w:rFonts w:ascii="仿宋_GB2312" w:eastAsia="仿宋_GB2312" w:hAnsi="黑体"/>
          <w:color w:val="000000" w:themeColor="text1"/>
          <w:kern w:val="0"/>
          <w:sz w:val="28"/>
          <w:szCs w:val="28"/>
          <w:lang w:val="en-GB"/>
        </w:rPr>
      </w:pPr>
    </w:p>
    <w:tbl>
      <w:tblPr>
        <w:tblStyle w:val="ae"/>
        <w:tblW w:w="795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5"/>
      </w:tblGrid>
      <w:tr w:rsidR="008E3FAC" w14:paraId="76BD7F53" w14:textId="77777777">
        <w:tc>
          <w:tcPr>
            <w:tcW w:w="7955" w:type="dxa"/>
          </w:tcPr>
          <w:p w14:paraId="0BAC942F" w14:textId="77777777" w:rsidR="008E3FAC" w:rsidRDefault="00F65A48">
            <w:pPr>
              <w:spacing w:line="780" w:lineRule="auto"/>
              <w:rPr>
                <w:rFonts w:ascii="仿宋_GB2312" w:eastAsia="仿宋_GB2312" w:hAnsi="黑体"/>
                <w:color w:val="000000" w:themeColor="text1"/>
                <w:kern w:val="0"/>
                <w:sz w:val="36"/>
                <w:szCs w:val="36"/>
                <w:lang w:val="en-GB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pacing w:val="405"/>
                <w:kern w:val="0"/>
                <w:sz w:val="36"/>
                <w:szCs w:val="36"/>
                <w:fitText w:val="2700" w:id="1"/>
                <w:lang w:val="en-GB"/>
              </w:rPr>
              <w:t>候选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36"/>
                <w:szCs w:val="36"/>
                <w:fitText w:val="2700" w:id="1"/>
                <w:lang w:val="en-GB"/>
              </w:rPr>
              <w:t>人</w:t>
            </w:r>
            <w:r>
              <w:rPr>
                <w:rFonts w:ascii="仿宋_GB2312" w:eastAsia="仿宋_GB2312" w:hAnsi="黑体" w:hint="eastAsia"/>
                <w:color w:val="000000" w:themeColor="text1"/>
                <w:spacing w:val="6"/>
                <w:kern w:val="0"/>
                <w:sz w:val="36"/>
                <w:szCs w:val="36"/>
              </w:rPr>
              <w:t>:</w:t>
            </w:r>
            <w:r>
              <w:rPr>
                <w:rFonts w:ascii="仿宋_GB2312" w:eastAsia="仿宋_GB2312" w:hAnsi="黑体" w:hint="eastAsia"/>
                <w:color w:val="000000" w:themeColor="text1"/>
                <w:spacing w:val="6"/>
                <w:kern w:val="0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8E3FAC" w14:paraId="1C615D5C" w14:textId="77777777">
        <w:tc>
          <w:tcPr>
            <w:tcW w:w="7955" w:type="dxa"/>
          </w:tcPr>
          <w:p w14:paraId="5ECA9274" w14:textId="77777777" w:rsidR="008E3FAC" w:rsidRDefault="00F65A48">
            <w:pPr>
              <w:spacing w:line="780" w:lineRule="auto"/>
              <w:rPr>
                <w:rFonts w:ascii="仿宋_GB2312" w:eastAsia="仿宋_GB2312" w:hAnsi="黑体"/>
                <w:color w:val="000000" w:themeColor="text1"/>
                <w:sz w:val="36"/>
                <w:szCs w:val="36"/>
                <w:lang w:val="en-GB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  <w:lang w:val="en-GB"/>
              </w:rPr>
              <w:t>提名人/提名单位</w:t>
            </w: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</w:t>
            </w:r>
            <w:r>
              <w:rPr>
                <w:rFonts w:ascii="仿宋_GB2312" w:eastAsia="仿宋_GB2312" w:hAnsi="黑体" w:hint="eastAsia"/>
                <w:color w:val="000000" w:themeColor="text1"/>
                <w:spacing w:val="-2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  <w:u w:val="single"/>
              </w:rPr>
              <w:t xml:space="preserve">   </w:t>
            </w:r>
          </w:p>
        </w:tc>
      </w:tr>
    </w:tbl>
    <w:p w14:paraId="5E475781" w14:textId="77777777" w:rsidR="008E3FAC" w:rsidRDefault="008E3FAC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pacing w:val="52"/>
          <w:sz w:val="36"/>
          <w:szCs w:val="36"/>
          <w:lang w:val="en-GB"/>
        </w:rPr>
      </w:pPr>
    </w:p>
    <w:p w14:paraId="71F4DBD5" w14:textId="77777777" w:rsidR="008E3FAC" w:rsidRDefault="008E3FAC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pacing w:val="52"/>
          <w:sz w:val="36"/>
          <w:szCs w:val="36"/>
          <w:lang w:val="en-GB"/>
        </w:rPr>
      </w:pPr>
    </w:p>
    <w:p w14:paraId="59A270C4" w14:textId="77777777" w:rsidR="008E3FAC" w:rsidRDefault="008E3FAC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pacing w:val="52"/>
          <w:sz w:val="36"/>
          <w:szCs w:val="36"/>
          <w:lang w:val="en-GB"/>
        </w:rPr>
      </w:pPr>
    </w:p>
    <w:p w14:paraId="47CCE8BE" w14:textId="77777777" w:rsidR="008E3FAC" w:rsidRDefault="008E3FAC">
      <w:pPr>
        <w:pStyle w:val="1"/>
        <w:spacing w:line="40" w:lineRule="exact"/>
        <w:rPr>
          <w:lang w:val="en-GB"/>
        </w:rPr>
      </w:pPr>
    </w:p>
    <w:p w14:paraId="1B099D30" w14:textId="77777777" w:rsidR="008E3FAC" w:rsidRDefault="00F65A48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z w:val="36"/>
          <w:szCs w:val="36"/>
          <w:lang w:val="en-GB"/>
        </w:rPr>
      </w:pPr>
      <w:r>
        <w:rPr>
          <w:rFonts w:ascii="仿宋_GB2312" w:eastAsia="仿宋_GB2312" w:hAnsi="黑体" w:hint="eastAsia"/>
          <w:bCs/>
          <w:color w:val="000000" w:themeColor="text1"/>
          <w:spacing w:val="52"/>
          <w:sz w:val="36"/>
          <w:szCs w:val="36"/>
          <w:lang w:val="en-GB"/>
        </w:rPr>
        <w:t>填表日期</w:t>
      </w:r>
      <w:r>
        <w:rPr>
          <w:rFonts w:ascii="仿宋_GB2312" w:eastAsia="仿宋_GB2312" w:hAnsi="黑体" w:hint="eastAsia"/>
          <w:bCs/>
          <w:color w:val="000000" w:themeColor="text1"/>
          <w:sz w:val="36"/>
          <w:szCs w:val="36"/>
          <w:lang w:val="en-GB"/>
        </w:rPr>
        <w:t xml:space="preserve">       年   月   日</w:t>
      </w:r>
    </w:p>
    <w:p w14:paraId="5ADFFDF2" w14:textId="77777777" w:rsidR="008E3FAC" w:rsidRDefault="00F65A48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z w:val="36"/>
          <w:szCs w:val="36"/>
          <w:lang w:val="en-GB"/>
        </w:rPr>
      </w:pPr>
      <w:r>
        <w:rPr>
          <w:rFonts w:ascii="仿宋_GB2312" w:eastAsia="仿宋_GB2312" w:hAnsi="黑体" w:hint="eastAsia"/>
          <w:bCs/>
          <w:color w:val="000000" w:themeColor="text1"/>
          <w:sz w:val="36"/>
          <w:szCs w:val="36"/>
          <w:lang w:val="en-GB"/>
        </w:rPr>
        <w:t>紫金科技创新奖评奖办公室 制</w:t>
      </w:r>
    </w:p>
    <w:p w14:paraId="5E1E2001" w14:textId="77777777" w:rsidR="008E3FAC" w:rsidRDefault="00F65A48">
      <w:pPr>
        <w:spacing w:afterLines="50" w:after="156"/>
        <w:jc w:val="center"/>
        <w:rPr>
          <w:rFonts w:ascii="仿宋_GB2312" w:eastAsia="仿宋_GB2312" w:hAnsi="宋体"/>
          <w:b/>
          <w:bCs/>
          <w:color w:val="000000" w:themeColor="text1"/>
          <w:sz w:val="44"/>
          <w:szCs w:val="32"/>
          <w:lang w:val="en-GB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44"/>
          <w:szCs w:val="32"/>
          <w:lang w:val="en-GB"/>
        </w:rPr>
        <w:br w:type="page"/>
      </w:r>
    </w:p>
    <w:p w14:paraId="44BEA034" w14:textId="77777777" w:rsidR="008E3FAC" w:rsidRDefault="008E3FAC">
      <w:pPr>
        <w:spacing w:line="20" w:lineRule="exact"/>
        <w:rPr>
          <w:color w:val="000000" w:themeColor="text1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23"/>
        <w:gridCol w:w="430"/>
        <w:gridCol w:w="1465"/>
        <w:gridCol w:w="1086"/>
        <w:gridCol w:w="338"/>
        <w:gridCol w:w="823"/>
        <w:gridCol w:w="14"/>
        <w:gridCol w:w="668"/>
        <w:gridCol w:w="396"/>
        <w:gridCol w:w="1911"/>
      </w:tblGrid>
      <w:tr w:rsidR="008E3FAC" w14:paraId="1692B9B4" w14:textId="77777777">
        <w:trPr>
          <w:trHeight w:val="510"/>
          <w:jc w:val="center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BC90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个人信息</w:t>
            </w:r>
          </w:p>
        </w:tc>
      </w:tr>
      <w:tr w:rsidR="008E3FAC" w14:paraId="5BBA390F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FC9E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姓 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0526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7526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性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别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D79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91D6A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证件照片</w:t>
            </w:r>
          </w:p>
        </w:tc>
      </w:tr>
      <w:tr w:rsidR="008E3FAC" w14:paraId="134E049C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E37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EAF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D15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民 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族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C2D7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A7BE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7A3733B5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D65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学 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 历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26D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50E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学 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288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8A38E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49FC6F35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EA4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籍 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贯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508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A60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政治面貌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FE0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DC2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677C2688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506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身份证号码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00A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D905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专 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967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4BB89496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21C0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工作单位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D45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7B0EBAB9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424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专业技术职务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DCB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EBC" w14:textId="77777777" w:rsidR="008E3FAC" w:rsidRDefault="00F65A4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行政职务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8E8" w14:textId="77777777" w:rsidR="008E3FAC" w:rsidRDefault="008E3FAC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19C8B9EA" w14:textId="77777777">
        <w:trPr>
          <w:trHeight w:val="58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15E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单位性质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E39" w14:textId="77777777" w:rsidR="008E3FAC" w:rsidRDefault="00F65A48">
            <w:pPr>
              <w:spacing w:line="400" w:lineRule="exact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企业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科研院所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高等院校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医疗卫生机构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8E3FAC" w14:paraId="1F784363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B3E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通信地址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D12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352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邮</w:t>
            </w:r>
            <w:proofErr w:type="gramEnd"/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 编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B13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60DA12E5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DA0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单位电话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9F7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F5A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传    真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97F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68CF9786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927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本人手机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E76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825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FE8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79CB67BA" w14:textId="77777777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D43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联系人姓名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E86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5D5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联系人手机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D57" w14:textId="77777777" w:rsidR="008E3FAC" w:rsidRDefault="008E3FAC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8E3FAC" w14:paraId="2D9D4DF5" w14:textId="77777777">
        <w:trPr>
          <w:trHeight w:val="510"/>
          <w:jc w:val="center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276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主要学习经历（从大学填起）</w:t>
            </w:r>
          </w:p>
        </w:tc>
      </w:tr>
      <w:tr w:rsidR="008E3FAC" w14:paraId="2C5293B2" w14:textId="77777777">
        <w:trPr>
          <w:trHeight w:val="510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67A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起止年月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AF6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院校名称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A263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学 位</w:t>
            </w:r>
          </w:p>
        </w:tc>
      </w:tr>
      <w:tr w:rsidR="008E3FAC" w14:paraId="6429CE87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482" w14:textId="77777777" w:rsidR="008E3FAC" w:rsidRDefault="008E3FA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F0E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16F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3899EF07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FB84" w14:textId="77777777" w:rsidR="008E3FAC" w:rsidRDefault="008E3FA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511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60D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65CB24DF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320" w14:textId="77777777" w:rsidR="008E3FAC" w:rsidRDefault="008E3FA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575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A9A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1F324650" w14:textId="77777777">
        <w:trPr>
          <w:trHeight w:val="510"/>
          <w:jc w:val="center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3D3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主要工作经历</w:t>
            </w:r>
          </w:p>
        </w:tc>
      </w:tr>
      <w:tr w:rsidR="008E3FAC" w14:paraId="29D26538" w14:textId="77777777">
        <w:trPr>
          <w:trHeight w:val="510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AAD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起止年月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0DA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B84" w14:textId="77777777" w:rsidR="008E3FAC" w:rsidRDefault="00F65A4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职务/职称</w:t>
            </w:r>
          </w:p>
        </w:tc>
      </w:tr>
      <w:tr w:rsidR="008E3FAC" w14:paraId="76AB89A3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ED03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380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CF3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0AAE8A47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75F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5362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8F19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14CDFC41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140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B94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72C1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0CF0244C" w14:textId="777777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E8C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EE5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F74" w14:textId="77777777" w:rsidR="008E3FAC" w:rsidRDefault="008E3FAC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8E3FAC" w14:paraId="56C20C7F" w14:textId="77777777">
        <w:trPr>
          <w:trHeight w:val="567"/>
          <w:jc w:val="center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473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lastRenderedPageBreak/>
              <w:t>申报信息</w:t>
            </w:r>
          </w:p>
        </w:tc>
      </w:tr>
      <w:tr w:rsidR="008E3FAC" w14:paraId="6599E8D2" w14:textId="77777777">
        <w:trPr>
          <w:trHeight w:val="609"/>
          <w:jc w:val="center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38D" w14:textId="77777777" w:rsidR="008E3FAC" w:rsidRDefault="00F65A48">
            <w:pPr>
              <w:spacing w:line="44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所属学科（单选）</w:t>
            </w:r>
          </w:p>
        </w:tc>
        <w:tc>
          <w:tcPr>
            <w:tcW w:w="6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C40" w14:textId="77777777" w:rsidR="008E3FAC" w:rsidRDefault="00F65A48">
            <w:pPr>
              <w:spacing w:line="440" w:lineRule="exact"/>
              <w:ind w:firstLineChars="50" w:firstLine="90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 xml:space="preserve">工学 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 xml:space="preserve">农学 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 xml:space="preserve">医学    </w:t>
            </w:r>
          </w:p>
        </w:tc>
      </w:tr>
      <w:tr w:rsidR="008E3FAC" w14:paraId="4E16D2E9" w14:textId="77777777">
        <w:trPr>
          <w:trHeight w:val="567"/>
          <w:jc w:val="center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B9F" w14:textId="77777777" w:rsidR="008E3FAC" w:rsidRDefault="00F65A48">
            <w:pPr>
              <w:spacing w:line="440" w:lineRule="exact"/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二级学科</w:t>
            </w:r>
          </w:p>
        </w:tc>
        <w:tc>
          <w:tcPr>
            <w:tcW w:w="6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BDB" w14:textId="77777777" w:rsidR="008E3FAC" w:rsidRDefault="00F65A48">
            <w:pPr>
              <w:spacing w:line="400" w:lineRule="exact"/>
              <w:rPr>
                <w:rFonts w:ascii="微软雅黑" w:eastAsia="微软雅黑" w:hAnsi="微软雅黑" w:cs="黑体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参照《研究生教育学科专业目录（2022年）》填写</w:t>
            </w:r>
          </w:p>
        </w:tc>
      </w:tr>
      <w:tr w:rsidR="008E3FAC" w14:paraId="17A771C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126"/>
          <w:jc w:val="center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0E1" w14:textId="77777777" w:rsidR="008E3FAC" w:rsidRDefault="00F65A48">
            <w:pPr>
              <w:spacing w:line="400" w:lineRule="exact"/>
              <w:rPr>
                <w:rFonts w:ascii="仿宋_GB2312" w:eastAsia="仿宋_GB2312"/>
                <w:i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根据评选奖励条件填写，包括个人主要科技成就及其取得的经济与社会效益（含5项标志性成果）等，合计不超过1000字。请明确区分“个人、团队和单位在科技成果产出中的贡献”。</w:t>
            </w:r>
          </w:p>
          <w:p w14:paraId="69E27894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3038B4BC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A7A6A84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554F1BE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76CACACE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5CD3374C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2DFD3F32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76E19CF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5E10055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23D66019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723160CB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B5B310C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24758961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4C2416FE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F92F66D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4047981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AB635C3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5B3942E5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3EC828DA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FD40EFC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254FA095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7AD02F18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FABAA0D" w14:textId="77777777" w:rsidR="008E3FAC" w:rsidRDefault="008E3FAC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14:paraId="0DC52DA6" w14:textId="77777777" w:rsidR="008E3FAC" w:rsidRDefault="00F65A4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9"/>
        <w:gridCol w:w="3186"/>
        <w:gridCol w:w="16"/>
        <w:gridCol w:w="3314"/>
      </w:tblGrid>
      <w:tr w:rsidR="008E3FAC" w14:paraId="03389492" w14:textId="77777777">
        <w:trPr>
          <w:trHeight w:val="567"/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5EC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lastRenderedPageBreak/>
              <w:t>主要科技奖项</w:t>
            </w:r>
          </w:p>
          <w:p w14:paraId="020B368E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（选填，不超过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项）</w:t>
            </w:r>
          </w:p>
        </w:tc>
      </w:tr>
      <w:tr w:rsidR="008E3FAC" w14:paraId="01B3EFD1" w14:textId="77777777">
        <w:trPr>
          <w:trHeight w:val="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43F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FFF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获奖时间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70A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奖项名称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4675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奖励等级（排名）</w:t>
            </w:r>
          </w:p>
        </w:tc>
      </w:tr>
      <w:tr w:rsidR="008E3FAC" w14:paraId="77DB4E9D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B52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40D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97D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DD2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04603963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842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1F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942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6E8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521EA7ED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C0A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ADD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43F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50F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049F8BDC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317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AF2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DD7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87A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0A384EAD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87D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BA2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92B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F00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42F5F40F" w14:textId="77777777">
        <w:trPr>
          <w:trHeight w:val="567"/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700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主持的科研项目</w:t>
            </w:r>
          </w:p>
          <w:p w14:paraId="7DC67EA8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（选填，不超过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项）</w:t>
            </w:r>
          </w:p>
        </w:tc>
      </w:tr>
      <w:tr w:rsidR="008E3FAC" w14:paraId="0EA9960C" w14:textId="77777777">
        <w:trPr>
          <w:trHeight w:val="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531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1F85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项目时间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1F0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7E4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8E3FAC" w14:paraId="2611C850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106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288" w14:textId="77777777" w:rsidR="008E3FAC" w:rsidRDefault="008E3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C99" w14:textId="77777777" w:rsidR="008E3FAC" w:rsidRDefault="008E3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E1B" w14:textId="77777777" w:rsidR="008E3FAC" w:rsidRDefault="008E3FAC">
            <w:pPr>
              <w:jc w:val="center"/>
              <w:rPr>
                <w:color w:val="000000" w:themeColor="text1"/>
              </w:rPr>
            </w:pPr>
          </w:p>
        </w:tc>
      </w:tr>
      <w:tr w:rsidR="008E3FAC" w14:paraId="1DEAC0E0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B20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7BB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81D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896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447D95F6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58F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406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BA8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113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65754123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2F7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3FC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B24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E71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040A7548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E9E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A9C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C23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FE9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7DFE9FBF" w14:textId="77777777">
        <w:trPr>
          <w:trHeight w:val="567"/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126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重要发明专利、论文和著作</w:t>
            </w:r>
          </w:p>
          <w:p w14:paraId="1CCCF5CE" w14:textId="77777777" w:rsidR="008E3FAC" w:rsidRDefault="00F65A4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（选填，不超过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项）</w:t>
            </w:r>
          </w:p>
        </w:tc>
      </w:tr>
      <w:tr w:rsidR="008E3FAC" w14:paraId="58E8789C" w14:textId="77777777">
        <w:trPr>
          <w:trHeight w:val="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045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08A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发表时间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DD2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发明专利、论文、著作名称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6A43" w14:textId="77777777" w:rsidR="008E3FAC" w:rsidRDefault="00F65A48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8E3FAC" w14:paraId="0B14A094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91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E18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C61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07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259D452A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8BC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C43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99E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62A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72B9A28C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FD0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0D6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D60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A7A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5DE0CBA7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8F5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1D7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8A0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959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8E3FAC" w14:paraId="7A63FE89" w14:textId="77777777"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F6F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007" w14:textId="77777777" w:rsidR="008E3FAC" w:rsidRDefault="008E3FAC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A0D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8F1" w14:textId="77777777" w:rsidR="008E3FAC" w:rsidRDefault="008E3FAC">
            <w:pPr>
              <w:spacing w:line="400" w:lineRule="exact"/>
              <w:rPr>
                <w:color w:val="000000" w:themeColor="text1"/>
              </w:rPr>
            </w:pPr>
          </w:p>
        </w:tc>
      </w:tr>
    </w:tbl>
    <w:p w14:paraId="6928B551" w14:textId="77777777" w:rsidR="008E3FAC" w:rsidRDefault="008E3FAC">
      <w:pPr>
        <w:rPr>
          <w:color w:val="000000" w:themeColor="text1"/>
        </w:rPr>
      </w:pPr>
    </w:p>
    <w:tbl>
      <w:tblPr>
        <w:tblW w:w="86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7381"/>
      </w:tblGrid>
      <w:tr w:rsidR="008E3FAC" w14:paraId="6E600E4F" w14:textId="77777777">
        <w:trPr>
          <w:trHeight w:val="680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0E5D3" w14:textId="77777777" w:rsidR="008E3FAC" w:rsidRDefault="00F65A4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本人</w:t>
            </w:r>
          </w:p>
          <w:p w14:paraId="583DC417" w14:textId="77777777" w:rsidR="008E3FAC" w:rsidRDefault="00F65A4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声明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88A89" w14:textId="77777777" w:rsidR="008E3FAC" w:rsidRDefault="00F65A48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本人承诺对以上内容及全部附件材料的客观性、准确性和真实性负责。若申报材料中有虚假、伪造、侵害他人权益等违规情况，本人承担由此导致的一切法律责任。</w:t>
            </w:r>
          </w:p>
          <w:p w14:paraId="7B077DFC" w14:textId="77777777" w:rsidR="008E3FAC" w:rsidRDefault="008E3FAC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6979330A" w14:textId="77777777" w:rsidR="008E3FAC" w:rsidRDefault="00F65A48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候选人签名：</w:t>
            </w:r>
          </w:p>
          <w:p w14:paraId="69A808A2" w14:textId="77777777" w:rsidR="008E3FAC" w:rsidRDefault="00F65A48">
            <w:pPr>
              <w:spacing w:line="360" w:lineRule="auto"/>
              <w:ind w:firstLineChars="2200" w:firstLine="52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 月   日</w:t>
            </w:r>
          </w:p>
        </w:tc>
      </w:tr>
      <w:tr w:rsidR="008E3FAC" w14:paraId="2D0FFFD6" w14:textId="77777777" w:rsidTr="00D27C4A">
        <w:trPr>
          <w:trHeight w:val="678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D645" w14:textId="77777777" w:rsidR="008E3FAC" w:rsidRDefault="00F65A4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候选人</w:t>
            </w:r>
          </w:p>
          <w:p w14:paraId="255612B9" w14:textId="77777777" w:rsidR="008E3FAC" w:rsidRDefault="00F65A4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所在单位</w:t>
            </w:r>
          </w:p>
          <w:p w14:paraId="72190E35" w14:textId="77777777" w:rsidR="008E3FAC" w:rsidRDefault="00F65A4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0A3" w14:textId="77777777" w:rsidR="008E3FAC" w:rsidRDefault="00F65A48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经审查，候选人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系全职受聘我单位并在职工作的科技工作者，其申报材料和证明材料真实有效，且不涉及国家秘密，同意该候选人参评第十三届紫金科技创新奖。</w:t>
            </w:r>
          </w:p>
          <w:p w14:paraId="137C50F3" w14:textId="77777777" w:rsidR="008E3FAC" w:rsidRDefault="008E3FAC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233A24B0" w14:textId="77777777" w:rsidR="008E3FAC" w:rsidRDefault="008E3FAC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089E4670" w14:textId="77777777" w:rsidR="008E3FAC" w:rsidRDefault="00F65A48">
            <w:pPr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所在单位盖章：              </w:t>
            </w:r>
          </w:p>
          <w:p w14:paraId="3B00E9A4" w14:textId="77777777" w:rsidR="008E3FAC" w:rsidRDefault="00F65A48">
            <w:pPr>
              <w:ind w:firstLineChars="2200" w:firstLine="528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 月   日</w:t>
            </w:r>
          </w:p>
        </w:tc>
      </w:tr>
    </w:tbl>
    <w:p w14:paraId="54D83156" w14:textId="0DDEDF41" w:rsidR="008E3FAC" w:rsidRPr="00D27C4A" w:rsidRDefault="008E3FAC" w:rsidP="00D27C4A">
      <w:pPr>
        <w:widowControl/>
        <w:jc w:val="left"/>
        <w:rPr>
          <w:rFonts w:ascii="宋体" w:hAnsi="宋体" w:hint="eastAsia"/>
          <w:color w:val="000000" w:themeColor="text1"/>
          <w:sz w:val="24"/>
          <w:szCs w:val="24"/>
        </w:rPr>
      </w:pPr>
    </w:p>
    <w:sectPr w:rsidR="008E3FAC" w:rsidRPr="00D27C4A" w:rsidSect="00D27C4A">
      <w:footerReference w:type="default" r:id="rId7"/>
      <w:pgSz w:w="11906" w:h="16838"/>
      <w:pgMar w:top="1418" w:right="1531" w:bottom="1418" w:left="1701" w:header="851" w:footer="96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0240" w14:textId="77777777" w:rsidR="0087317A" w:rsidRDefault="0087317A">
      <w:r>
        <w:separator/>
      </w:r>
    </w:p>
  </w:endnote>
  <w:endnote w:type="continuationSeparator" w:id="0">
    <w:p w14:paraId="32C8456E" w14:textId="77777777" w:rsidR="0087317A" w:rsidRDefault="0087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B442" w14:textId="77777777" w:rsidR="008E3FAC" w:rsidRDefault="00F65A48">
    <w:pPr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92185" wp14:editId="3027A4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30DBD6" w14:textId="77777777" w:rsidR="008E3FAC" w:rsidRDefault="00F65A48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218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0730DBD6" w14:textId="77777777" w:rsidR="008E3FAC" w:rsidRDefault="00F65A48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F4A4" w14:textId="77777777" w:rsidR="0087317A" w:rsidRDefault="0087317A">
      <w:r>
        <w:separator/>
      </w:r>
    </w:p>
  </w:footnote>
  <w:footnote w:type="continuationSeparator" w:id="0">
    <w:p w14:paraId="50E0A41B" w14:textId="77777777" w:rsidR="0087317A" w:rsidRDefault="0087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3732A"/>
    <w:rsid w:val="0004449A"/>
    <w:rsid w:val="00046635"/>
    <w:rsid w:val="00052128"/>
    <w:rsid w:val="00054931"/>
    <w:rsid w:val="0005730E"/>
    <w:rsid w:val="0006048B"/>
    <w:rsid w:val="00060E0C"/>
    <w:rsid w:val="000650D3"/>
    <w:rsid w:val="00066E9E"/>
    <w:rsid w:val="00086026"/>
    <w:rsid w:val="0008743C"/>
    <w:rsid w:val="00094170"/>
    <w:rsid w:val="00095351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50A0"/>
    <w:rsid w:val="000B7387"/>
    <w:rsid w:val="000C762B"/>
    <w:rsid w:val="000D19C0"/>
    <w:rsid w:val="000D5397"/>
    <w:rsid w:val="000E16CC"/>
    <w:rsid w:val="000E18E2"/>
    <w:rsid w:val="000E701C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09E4"/>
    <w:rsid w:val="0013382E"/>
    <w:rsid w:val="001402EE"/>
    <w:rsid w:val="0014248C"/>
    <w:rsid w:val="001477ED"/>
    <w:rsid w:val="00152C5D"/>
    <w:rsid w:val="00155757"/>
    <w:rsid w:val="00157F6F"/>
    <w:rsid w:val="001600BA"/>
    <w:rsid w:val="0016177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B3574"/>
    <w:rsid w:val="001C0C1F"/>
    <w:rsid w:val="001C6414"/>
    <w:rsid w:val="001C6E72"/>
    <w:rsid w:val="001E5BDF"/>
    <w:rsid w:val="001F3202"/>
    <w:rsid w:val="001F4299"/>
    <w:rsid w:val="001F5A6A"/>
    <w:rsid w:val="00201ECA"/>
    <w:rsid w:val="00202F50"/>
    <w:rsid w:val="00203CF9"/>
    <w:rsid w:val="00205C7C"/>
    <w:rsid w:val="0021015C"/>
    <w:rsid w:val="00211031"/>
    <w:rsid w:val="002143BB"/>
    <w:rsid w:val="00230758"/>
    <w:rsid w:val="0023703D"/>
    <w:rsid w:val="002376E4"/>
    <w:rsid w:val="00242B6E"/>
    <w:rsid w:val="0024500F"/>
    <w:rsid w:val="00246AF8"/>
    <w:rsid w:val="00260E43"/>
    <w:rsid w:val="002641FD"/>
    <w:rsid w:val="002662A1"/>
    <w:rsid w:val="0026676B"/>
    <w:rsid w:val="00267D4F"/>
    <w:rsid w:val="00267F78"/>
    <w:rsid w:val="00270DE0"/>
    <w:rsid w:val="002762B1"/>
    <w:rsid w:val="00276780"/>
    <w:rsid w:val="00281205"/>
    <w:rsid w:val="00293876"/>
    <w:rsid w:val="002955C9"/>
    <w:rsid w:val="00296D18"/>
    <w:rsid w:val="002A6866"/>
    <w:rsid w:val="002B1CDB"/>
    <w:rsid w:val="002B3A28"/>
    <w:rsid w:val="002B448D"/>
    <w:rsid w:val="002B5A46"/>
    <w:rsid w:val="002B69AB"/>
    <w:rsid w:val="002C3618"/>
    <w:rsid w:val="002C7447"/>
    <w:rsid w:val="002D1C0D"/>
    <w:rsid w:val="002D531D"/>
    <w:rsid w:val="002D6A63"/>
    <w:rsid w:val="002D720A"/>
    <w:rsid w:val="002D7ADD"/>
    <w:rsid w:val="002E4F66"/>
    <w:rsid w:val="002F342E"/>
    <w:rsid w:val="002F3771"/>
    <w:rsid w:val="002F4994"/>
    <w:rsid w:val="002F67DD"/>
    <w:rsid w:val="002F7899"/>
    <w:rsid w:val="002F7ABB"/>
    <w:rsid w:val="00303236"/>
    <w:rsid w:val="00310D2B"/>
    <w:rsid w:val="003112A2"/>
    <w:rsid w:val="00316154"/>
    <w:rsid w:val="00317756"/>
    <w:rsid w:val="00320E3E"/>
    <w:rsid w:val="00327072"/>
    <w:rsid w:val="00331AA4"/>
    <w:rsid w:val="00332848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25E2"/>
    <w:rsid w:val="003866DD"/>
    <w:rsid w:val="00387F1E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1272"/>
    <w:rsid w:val="003E339D"/>
    <w:rsid w:val="003F03C4"/>
    <w:rsid w:val="004026E0"/>
    <w:rsid w:val="00411765"/>
    <w:rsid w:val="00413588"/>
    <w:rsid w:val="00422A48"/>
    <w:rsid w:val="00422F70"/>
    <w:rsid w:val="00424234"/>
    <w:rsid w:val="00425B13"/>
    <w:rsid w:val="00433EDD"/>
    <w:rsid w:val="00436278"/>
    <w:rsid w:val="004418A4"/>
    <w:rsid w:val="00446A22"/>
    <w:rsid w:val="004507B2"/>
    <w:rsid w:val="00453069"/>
    <w:rsid w:val="004544B8"/>
    <w:rsid w:val="00454A96"/>
    <w:rsid w:val="00457BC8"/>
    <w:rsid w:val="00463B82"/>
    <w:rsid w:val="00463DC9"/>
    <w:rsid w:val="004722E2"/>
    <w:rsid w:val="00475325"/>
    <w:rsid w:val="00480F01"/>
    <w:rsid w:val="004813EB"/>
    <w:rsid w:val="00482978"/>
    <w:rsid w:val="00485FAB"/>
    <w:rsid w:val="004925BB"/>
    <w:rsid w:val="004931AF"/>
    <w:rsid w:val="00497299"/>
    <w:rsid w:val="004A0AB2"/>
    <w:rsid w:val="004A1442"/>
    <w:rsid w:val="004B1E32"/>
    <w:rsid w:val="004B3DF5"/>
    <w:rsid w:val="004B72AD"/>
    <w:rsid w:val="004C534F"/>
    <w:rsid w:val="004C710C"/>
    <w:rsid w:val="004C7246"/>
    <w:rsid w:val="004D36D2"/>
    <w:rsid w:val="004E6301"/>
    <w:rsid w:val="004E6A0D"/>
    <w:rsid w:val="004F1BEF"/>
    <w:rsid w:val="004F5E4E"/>
    <w:rsid w:val="004F6BD4"/>
    <w:rsid w:val="00506092"/>
    <w:rsid w:val="00510EF9"/>
    <w:rsid w:val="00511EC3"/>
    <w:rsid w:val="00521052"/>
    <w:rsid w:val="00522B96"/>
    <w:rsid w:val="00533D3D"/>
    <w:rsid w:val="00534DF7"/>
    <w:rsid w:val="0053524E"/>
    <w:rsid w:val="0054145A"/>
    <w:rsid w:val="005435D5"/>
    <w:rsid w:val="00544184"/>
    <w:rsid w:val="00552954"/>
    <w:rsid w:val="0055400B"/>
    <w:rsid w:val="005557D7"/>
    <w:rsid w:val="00556530"/>
    <w:rsid w:val="00570264"/>
    <w:rsid w:val="005707F6"/>
    <w:rsid w:val="00571DD5"/>
    <w:rsid w:val="00573B51"/>
    <w:rsid w:val="00575C92"/>
    <w:rsid w:val="00581010"/>
    <w:rsid w:val="00583788"/>
    <w:rsid w:val="005837C9"/>
    <w:rsid w:val="0058413D"/>
    <w:rsid w:val="00584C64"/>
    <w:rsid w:val="00585C3C"/>
    <w:rsid w:val="00586AEA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D78B5"/>
    <w:rsid w:val="005E2380"/>
    <w:rsid w:val="005E2C8E"/>
    <w:rsid w:val="005E4FA9"/>
    <w:rsid w:val="005E6076"/>
    <w:rsid w:val="005F120D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5585"/>
    <w:rsid w:val="0064649A"/>
    <w:rsid w:val="0064672B"/>
    <w:rsid w:val="00647D0C"/>
    <w:rsid w:val="00654992"/>
    <w:rsid w:val="00655D61"/>
    <w:rsid w:val="006563AB"/>
    <w:rsid w:val="006659ED"/>
    <w:rsid w:val="00670BC4"/>
    <w:rsid w:val="00672C8E"/>
    <w:rsid w:val="006730F2"/>
    <w:rsid w:val="00687034"/>
    <w:rsid w:val="00687E84"/>
    <w:rsid w:val="00692532"/>
    <w:rsid w:val="006930DE"/>
    <w:rsid w:val="006940A0"/>
    <w:rsid w:val="006A36D7"/>
    <w:rsid w:val="006B19B5"/>
    <w:rsid w:val="006B2CAB"/>
    <w:rsid w:val="006B306E"/>
    <w:rsid w:val="006B483E"/>
    <w:rsid w:val="006B64FC"/>
    <w:rsid w:val="006C12D0"/>
    <w:rsid w:val="006C2AEC"/>
    <w:rsid w:val="006E5E4E"/>
    <w:rsid w:val="006F0C20"/>
    <w:rsid w:val="006F14EB"/>
    <w:rsid w:val="006F3C53"/>
    <w:rsid w:val="006F69F1"/>
    <w:rsid w:val="00702415"/>
    <w:rsid w:val="00710474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563B7"/>
    <w:rsid w:val="007604C6"/>
    <w:rsid w:val="007616A1"/>
    <w:rsid w:val="00764270"/>
    <w:rsid w:val="00766306"/>
    <w:rsid w:val="0077284F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A7B8D"/>
    <w:rsid w:val="007B2124"/>
    <w:rsid w:val="007C0EBB"/>
    <w:rsid w:val="007C0FC7"/>
    <w:rsid w:val="007C1339"/>
    <w:rsid w:val="007C2B59"/>
    <w:rsid w:val="007C3643"/>
    <w:rsid w:val="007C3D63"/>
    <w:rsid w:val="007C592D"/>
    <w:rsid w:val="007D23B6"/>
    <w:rsid w:val="007D7868"/>
    <w:rsid w:val="007E4BF7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63AC3"/>
    <w:rsid w:val="0087317A"/>
    <w:rsid w:val="00875DDC"/>
    <w:rsid w:val="00882FAC"/>
    <w:rsid w:val="00884C4D"/>
    <w:rsid w:val="008856D0"/>
    <w:rsid w:val="00895757"/>
    <w:rsid w:val="0089794E"/>
    <w:rsid w:val="008A13E4"/>
    <w:rsid w:val="008A40F9"/>
    <w:rsid w:val="008A438B"/>
    <w:rsid w:val="008A507F"/>
    <w:rsid w:val="008C622A"/>
    <w:rsid w:val="008C7289"/>
    <w:rsid w:val="008D3A09"/>
    <w:rsid w:val="008D632A"/>
    <w:rsid w:val="008E3FAC"/>
    <w:rsid w:val="008F25E7"/>
    <w:rsid w:val="008F32B9"/>
    <w:rsid w:val="008F6805"/>
    <w:rsid w:val="0090517D"/>
    <w:rsid w:val="00907FFC"/>
    <w:rsid w:val="009322A5"/>
    <w:rsid w:val="00934F35"/>
    <w:rsid w:val="00942D3A"/>
    <w:rsid w:val="009513F0"/>
    <w:rsid w:val="00953EC5"/>
    <w:rsid w:val="00960525"/>
    <w:rsid w:val="009606EB"/>
    <w:rsid w:val="009706CD"/>
    <w:rsid w:val="00972AD6"/>
    <w:rsid w:val="00975282"/>
    <w:rsid w:val="009770F2"/>
    <w:rsid w:val="00980C37"/>
    <w:rsid w:val="00981DD6"/>
    <w:rsid w:val="00983763"/>
    <w:rsid w:val="0099068A"/>
    <w:rsid w:val="0099482C"/>
    <w:rsid w:val="009A3C88"/>
    <w:rsid w:val="009A44EB"/>
    <w:rsid w:val="009A7F57"/>
    <w:rsid w:val="009B0BB2"/>
    <w:rsid w:val="009B4585"/>
    <w:rsid w:val="009C38EE"/>
    <w:rsid w:val="009C3F27"/>
    <w:rsid w:val="009D23A0"/>
    <w:rsid w:val="009D5256"/>
    <w:rsid w:val="009E2965"/>
    <w:rsid w:val="009E6233"/>
    <w:rsid w:val="009F0A7F"/>
    <w:rsid w:val="009F361F"/>
    <w:rsid w:val="009F7B86"/>
    <w:rsid w:val="00A00CBA"/>
    <w:rsid w:val="00A03CC8"/>
    <w:rsid w:val="00A055B4"/>
    <w:rsid w:val="00A10371"/>
    <w:rsid w:val="00A120D2"/>
    <w:rsid w:val="00A157B1"/>
    <w:rsid w:val="00A16F28"/>
    <w:rsid w:val="00A21719"/>
    <w:rsid w:val="00A22F07"/>
    <w:rsid w:val="00A26683"/>
    <w:rsid w:val="00A3423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B86"/>
    <w:rsid w:val="00A62D9E"/>
    <w:rsid w:val="00A7252F"/>
    <w:rsid w:val="00A76017"/>
    <w:rsid w:val="00A927A2"/>
    <w:rsid w:val="00A96842"/>
    <w:rsid w:val="00AA1656"/>
    <w:rsid w:val="00AA1FA8"/>
    <w:rsid w:val="00AA494D"/>
    <w:rsid w:val="00AA5974"/>
    <w:rsid w:val="00AB122C"/>
    <w:rsid w:val="00AB307F"/>
    <w:rsid w:val="00AB7A94"/>
    <w:rsid w:val="00AD29B3"/>
    <w:rsid w:val="00AE0835"/>
    <w:rsid w:val="00AE2D03"/>
    <w:rsid w:val="00AE7B57"/>
    <w:rsid w:val="00AF40FA"/>
    <w:rsid w:val="00B027B5"/>
    <w:rsid w:val="00B0392D"/>
    <w:rsid w:val="00B05F90"/>
    <w:rsid w:val="00B07F9C"/>
    <w:rsid w:val="00B07FCD"/>
    <w:rsid w:val="00B1183A"/>
    <w:rsid w:val="00B125D4"/>
    <w:rsid w:val="00B15EF2"/>
    <w:rsid w:val="00B21DEA"/>
    <w:rsid w:val="00B23007"/>
    <w:rsid w:val="00B266C0"/>
    <w:rsid w:val="00B30625"/>
    <w:rsid w:val="00B314B0"/>
    <w:rsid w:val="00B3202D"/>
    <w:rsid w:val="00B3323F"/>
    <w:rsid w:val="00B3436A"/>
    <w:rsid w:val="00B379E2"/>
    <w:rsid w:val="00B40EE1"/>
    <w:rsid w:val="00B41498"/>
    <w:rsid w:val="00B52F39"/>
    <w:rsid w:val="00B54958"/>
    <w:rsid w:val="00B57E42"/>
    <w:rsid w:val="00B60B14"/>
    <w:rsid w:val="00B60CAD"/>
    <w:rsid w:val="00B67380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53F2"/>
    <w:rsid w:val="00BC5BAC"/>
    <w:rsid w:val="00BC66B5"/>
    <w:rsid w:val="00BD3A11"/>
    <w:rsid w:val="00BD3E27"/>
    <w:rsid w:val="00BD7A1E"/>
    <w:rsid w:val="00BF0128"/>
    <w:rsid w:val="00BF5314"/>
    <w:rsid w:val="00BF6DB3"/>
    <w:rsid w:val="00C00AC0"/>
    <w:rsid w:val="00C02FC1"/>
    <w:rsid w:val="00C038E9"/>
    <w:rsid w:val="00C11717"/>
    <w:rsid w:val="00C11BE8"/>
    <w:rsid w:val="00C1321C"/>
    <w:rsid w:val="00C20CAB"/>
    <w:rsid w:val="00C2759E"/>
    <w:rsid w:val="00C335D1"/>
    <w:rsid w:val="00C41399"/>
    <w:rsid w:val="00C452A2"/>
    <w:rsid w:val="00C47717"/>
    <w:rsid w:val="00C55D26"/>
    <w:rsid w:val="00C61777"/>
    <w:rsid w:val="00C617E1"/>
    <w:rsid w:val="00C63B38"/>
    <w:rsid w:val="00C63BFC"/>
    <w:rsid w:val="00C65120"/>
    <w:rsid w:val="00C67D0E"/>
    <w:rsid w:val="00C702E8"/>
    <w:rsid w:val="00C70E1B"/>
    <w:rsid w:val="00C7196C"/>
    <w:rsid w:val="00C72584"/>
    <w:rsid w:val="00C74905"/>
    <w:rsid w:val="00C81773"/>
    <w:rsid w:val="00C91ACF"/>
    <w:rsid w:val="00C96D5D"/>
    <w:rsid w:val="00CA2A43"/>
    <w:rsid w:val="00CA47F1"/>
    <w:rsid w:val="00CB4640"/>
    <w:rsid w:val="00CB7284"/>
    <w:rsid w:val="00CB78CB"/>
    <w:rsid w:val="00CB7D2A"/>
    <w:rsid w:val="00CC1BD8"/>
    <w:rsid w:val="00CC344B"/>
    <w:rsid w:val="00CC453C"/>
    <w:rsid w:val="00CC5A7E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27C4A"/>
    <w:rsid w:val="00D36344"/>
    <w:rsid w:val="00D366A0"/>
    <w:rsid w:val="00D40DA9"/>
    <w:rsid w:val="00D41D1D"/>
    <w:rsid w:val="00D43BEB"/>
    <w:rsid w:val="00D43F34"/>
    <w:rsid w:val="00D45EFD"/>
    <w:rsid w:val="00D46D56"/>
    <w:rsid w:val="00D537E1"/>
    <w:rsid w:val="00D573A9"/>
    <w:rsid w:val="00D635DC"/>
    <w:rsid w:val="00D66BF9"/>
    <w:rsid w:val="00D66E8F"/>
    <w:rsid w:val="00D67AA3"/>
    <w:rsid w:val="00D70DAF"/>
    <w:rsid w:val="00D71DD5"/>
    <w:rsid w:val="00D759BB"/>
    <w:rsid w:val="00D768BC"/>
    <w:rsid w:val="00D83ADF"/>
    <w:rsid w:val="00D8606E"/>
    <w:rsid w:val="00DA18BE"/>
    <w:rsid w:val="00DB28CB"/>
    <w:rsid w:val="00DC317B"/>
    <w:rsid w:val="00DC49E8"/>
    <w:rsid w:val="00DC4B73"/>
    <w:rsid w:val="00DC6C9D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57D91"/>
    <w:rsid w:val="00E605A6"/>
    <w:rsid w:val="00E64E5B"/>
    <w:rsid w:val="00E724D6"/>
    <w:rsid w:val="00E7254A"/>
    <w:rsid w:val="00E84F79"/>
    <w:rsid w:val="00E86E62"/>
    <w:rsid w:val="00E92A4A"/>
    <w:rsid w:val="00E96721"/>
    <w:rsid w:val="00E96D31"/>
    <w:rsid w:val="00EA2458"/>
    <w:rsid w:val="00EB4FD5"/>
    <w:rsid w:val="00EB77C9"/>
    <w:rsid w:val="00EC0B0D"/>
    <w:rsid w:val="00EC0F07"/>
    <w:rsid w:val="00EC32A6"/>
    <w:rsid w:val="00EC52E0"/>
    <w:rsid w:val="00EC59CC"/>
    <w:rsid w:val="00EC722A"/>
    <w:rsid w:val="00EC7CF1"/>
    <w:rsid w:val="00ED6CE3"/>
    <w:rsid w:val="00EE25DE"/>
    <w:rsid w:val="00EF1AF1"/>
    <w:rsid w:val="00EF27A8"/>
    <w:rsid w:val="00EF384C"/>
    <w:rsid w:val="00F026C2"/>
    <w:rsid w:val="00F05BA4"/>
    <w:rsid w:val="00F13D1F"/>
    <w:rsid w:val="00F21970"/>
    <w:rsid w:val="00F21C33"/>
    <w:rsid w:val="00F2272D"/>
    <w:rsid w:val="00F22C0F"/>
    <w:rsid w:val="00F236DA"/>
    <w:rsid w:val="00F349EF"/>
    <w:rsid w:val="00F35F07"/>
    <w:rsid w:val="00F4043B"/>
    <w:rsid w:val="00F420D0"/>
    <w:rsid w:val="00F506EF"/>
    <w:rsid w:val="00F51BC0"/>
    <w:rsid w:val="00F56537"/>
    <w:rsid w:val="00F64CF5"/>
    <w:rsid w:val="00F65193"/>
    <w:rsid w:val="00F65A48"/>
    <w:rsid w:val="00F8054E"/>
    <w:rsid w:val="00F91C73"/>
    <w:rsid w:val="00F95BEB"/>
    <w:rsid w:val="00F95FD7"/>
    <w:rsid w:val="00FA0393"/>
    <w:rsid w:val="00FA2F6F"/>
    <w:rsid w:val="00FA55A5"/>
    <w:rsid w:val="00FB2945"/>
    <w:rsid w:val="00FB5ED2"/>
    <w:rsid w:val="00FC2E8F"/>
    <w:rsid w:val="00FC51FB"/>
    <w:rsid w:val="00FC70AA"/>
    <w:rsid w:val="00FD6DD5"/>
    <w:rsid w:val="00FF125E"/>
    <w:rsid w:val="00FF27BA"/>
    <w:rsid w:val="00FF4306"/>
    <w:rsid w:val="00FF56DD"/>
    <w:rsid w:val="01D423B1"/>
    <w:rsid w:val="035C48F1"/>
    <w:rsid w:val="04626A6C"/>
    <w:rsid w:val="05097AD0"/>
    <w:rsid w:val="09853580"/>
    <w:rsid w:val="09AA1662"/>
    <w:rsid w:val="0B5D5A53"/>
    <w:rsid w:val="0D4728C2"/>
    <w:rsid w:val="154C6CC8"/>
    <w:rsid w:val="17D94D49"/>
    <w:rsid w:val="18C45FC7"/>
    <w:rsid w:val="1C2554BA"/>
    <w:rsid w:val="1C4F39CC"/>
    <w:rsid w:val="1D430F6E"/>
    <w:rsid w:val="1EDE4232"/>
    <w:rsid w:val="20E06E5E"/>
    <w:rsid w:val="24F62993"/>
    <w:rsid w:val="250F1AC0"/>
    <w:rsid w:val="28CB21A2"/>
    <w:rsid w:val="2D134131"/>
    <w:rsid w:val="317E1E7D"/>
    <w:rsid w:val="3AB95AAD"/>
    <w:rsid w:val="3B872D54"/>
    <w:rsid w:val="3DE952CD"/>
    <w:rsid w:val="41AC7227"/>
    <w:rsid w:val="430F11B1"/>
    <w:rsid w:val="4A8A2476"/>
    <w:rsid w:val="508E0851"/>
    <w:rsid w:val="522B7002"/>
    <w:rsid w:val="54123DDD"/>
    <w:rsid w:val="54E104D3"/>
    <w:rsid w:val="55C63A2B"/>
    <w:rsid w:val="5658023E"/>
    <w:rsid w:val="5F4A23F9"/>
    <w:rsid w:val="5FDC6467"/>
    <w:rsid w:val="69222A8C"/>
    <w:rsid w:val="6D7F7807"/>
    <w:rsid w:val="7A431165"/>
    <w:rsid w:val="7F7D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08FC"/>
  <w15:docId w15:val="{CB9D47C2-59CD-4D85-850D-26B220A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闽科协函[2017].dotx</Template>
  <TotalTime>2</TotalTime>
  <Pages>5</Pages>
  <Words>155</Words>
  <Characters>888</Characters>
  <Application>Microsoft Office Word</Application>
  <DocSecurity>0</DocSecurity>
  <Lines>7</Lines>
  <Paragraphs>2</Paragraphs>
  <ScaleCrop>false</ScaleCrop>
  <Company>Sky123.Org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Rongjia SHI</cp:lastModifiedBy>
  <cp:revision>5</cp:revision>
  <cp:lastPrinted>2024-11-15T02:52:00Z</cp:lastPrinted>
  <dcterms:created xsi:type="dcterms:W3CDTF">2024-11-18T06:55:00Z</dcterms:created>
  <dcterms:modified xsi:type="dcterms:W3CDTF">2024-11-18T07:00:00Z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_DocHome">
    <vt:i4>367011945</vt:i4>
  </property>
  <property fmtid="{D5CDD505-2E9C-101B-9397-08002B2CF9AE}" pid="4" name="GrammarlyDocumentId">
    <vt:lpwstr>01ccc588970e0ec76264d4abffe24a561749fba12d5c56549ea03935c18b8303</vt:lpwstr>
  </property>
  <property fmtid="{D5CDD505-2E9C-101B-9397-08002B2CF9AE}" pid="5" name="ICV">
    <vt:lpwstr>579B311386564BAEAD6254E7EAE62E3D_13</vt:lpwstr>
  </property>
</Properties>
</file>